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22FD" w14:textId="77777777" w:rsidR="00C36AFE" w:rsidRDefault="00C36AFE" w:rsidP="00C36AFE">
      <w:pPr>
        <w:pStyle w:val="NormalWeb"/>
        <w:jc w:val="center"/>
        <w:rPr>
          <w:b/>
          <w:bCs/>
          <w:color w:val="000000"/>
          <w:sz w:val="44"/>
          <w:szCs w:val="44"/>
        </w:rPr>
      </w:pPr>
      <w:r w:rsidRPr="00C36AFE">
        <w:rPr>
          <w:b/>
          <w:bCs/>
          <w:color w:val="000000"/>
          <w:sz w:val="44"/>
          <w:szCs w:val="44"/>
        </w:rPr>
        <w:t>Grading Period and Report Card Distribution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36AFE" w14:paraId="6AC08115" w14:textId="77777777" w:rsidTr="00C36AFE">
        <w:tc>
          <w:tcPr>
            <w:tcW w:w="4927" w:type="dxa"/>
          </w:tcPr>
          <w:p w14:paraId="2E24F523" w14:textId="57AAE064" w:rsidR="00C36AFE" w:rsidRPr="00C36AFE" w:rsidRDefault="00C36AFE" w:rsidP="00C36AFE">
            <w:pPr>
              <w:pStyle w:val="NormalWeb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36AFE">
              <w:rPr>
                <w:b/>
                <w:bCs/>
                <w:color w:val="000000"/>
                <w:sz w:val="32"/>
                <w:szCs w:val="32"/>
              </w:rPr>
              <w:t>End of Report Period</w:t>
            </w:r>
          </w:p>
        </w:tc>
        <w:tc>
          <w:tcPr>
            <w:tcW w:w="4927" w:type="dxa"/>
          </w:tcPr>
          <w:p w14:paraId="5ADCFC1B" w14:textId="4EB91800" w:rsidR="00C36AFE" w:rsidRPr="00C36AFE" w:rsidRDefault="00C36AFE" w:rsidP="00C36AFE">
            <w:pPr>
              <w:pStyle w:val="NormalWeb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36AFE">
              <w:rPr>
                <w:b/>
                <w:bCs/>
                <w:color w:val="000000"/>
                <w:sz w:val="32"/>
                <w:szCs w:val="32"/>
              </w:rPr>
              <w:t>Report Card Distribution Date</w:t>
            </w:r>
          </w:p>
        </w:tc>
      </w:tr>
      <w:tr w:rsidR="00C36AFE" w14:paraId="5FF3ADAF" w14:textId="77777777" w:rsidTr="00C36AFE">
        <w:tc>
          <w:tcPr>
            <w:tcW w:w="4927" w:type="dxa"/>
          </w:tcPr>
          <w:p w14:paraId="7624E455" w14:textId="2F8CCD27" w:rsidR="00C36AFE" w:rsidRPr="00C36AFE" w:rsidRDefault="00C36AFE" w:rsidP="00C36AFE">
            <w:pPr>
              <w:pStyle w:val="NormalWeb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Friday, October 13, 2023</w:t>
            </w:r>
          </w:p>
        </w:tc>
        <w:tc>
          <w:tcPr>
            <w:tcW w:w="4927" w:type="dxa"/>
          </w:tcPr>
          <w:p w14:paraId="00588BB1" w14:textId="42473669" w:rsidR="00C36AFE" w:rsidRPr="00C36AFE" w:rsidRDefault="00C36AFE" w:rsidP="00C36AFE">
            <w:pPr>
              <w:pStyle w:val="NormalWeb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Thursday, October 26, 2023</w:t>
            </w:r>
          </w:p>
        </w:tc>
      </w:tr>
      <w:tr w:rsidR="00C36AFE" w14:paraId="5859D8A5" w14:textId="77777777" w:rsidTr="00C36AFE">
        <w:tc>
          <w:tcPr>
            <w:tcW w:w="4927" w:type="dxa"/>
          </w:tcPr>
          <w:p w14:paraId="225B0F1C" w14:textId="424EF349" w:rsidR="00C36AFE" w:rsidRPr="00C36AFE" w:rsidRDefault="00C36AFE" w:rsidP="00C36AFE">
            <w:pPr>
              <w:pStyle w:val="NormalWeb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Thursday, December 21, 2023</w:t>
            </w:r>
          </w:p>
        </w:tc>
        <w:tc>
          <w:tcPr>
            <w:tcW w:w="4927" w:type="dxa"/>
          </w:tcPr>
          <w:p w14:paraId="1A5F62B1" w14:textId="4CDACB82" w:rsidR="00C36AFE" w:rsidRPr="00C36AFE" w:rsidRDefault="00C36AFE" w:rsidP="00C36AFE">
            <w:pPr>
              <w:pStyle w:val="NormalWeb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Thursday, January 18, 2024</w:t>
            </w:r>
          </w:p>
        </w:tc>
      </w:tr>
      <w:tr w:rsidR="00C36AFE" w14:paraId="74C733AA" w14:textId="77777777" w:rsidTr="00C36AFE">
        <w:tc>
          <w:tcPr>
            <w:tcW w:w="4927" w:type="dxa"/>
          </w:tcPr>
          <w:p w14:paraId="09D92290" w14:textId="7D300FA8" w:rsidR="00C36AFE" w:rsidRPr="00C36AFE" w:rsidRDefault="00C36AFE" w:rsidP="00C36AFE">
            <w:pPr>
              <w:pStyle w:val="NormalWeb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Friday, March 8, 2024</w:t>
            </w:r>
          </w:p>
        </w:tc>
        <w:tc>
          <w:tcPr>
            <w:tcW w:w="4927" w:type="dxa"/>
          </w:tcPr>
          <w:p w14:paraId="6A0FA203" w14:textId="1C2E1710" w:rsidR="00C36AFE" w:rsidRPr="00C36AFE" w:rsidRDefault="00C36AFE" w:rsidP="00C36AFE">
            <w:pPr>
              <w:pStyle w:val="NormalWeb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Thursday, March 28, 2024</w:t>
            </w:r>
          </w:p>
        </w:tc>
      </w:tr>
      <w:tr w:rsidR="00C36AFE" w14:paraId="235230B9" w14:textId="77777777" w:rsidTr="00C36AFE">
        <w:tc>
          <w:tcPr>
            <w:tcW w:w="4927" w:type="dxa"/>
          </w:tcPr>
          <w:p w14:paraId="1915F426" w14:textId="43FB4475" w:rsidR="00C36AFE" w:rsidRPr="00C36AFE" w:rsidRDefault="00C36AFE" w:rsidP="00C36AFE">
            <w:pPr>
              <w:pStyle w:val="NormalWeb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Wednesday, May 29, 2024</w:t>
            </w:r>
          </w:p>
        </w:tc>
        <w:tc>
          <w:tcPr>
            <w:tcW w:w="4927" w:type="dxa"/>
          </w:tcPr>
          <w:p w14:paraId="7A442527" w14:textId="2A889B04" w:rsidR="00C36AFE" w:rsidRPr="00C36AFE" w:rsidRDefault="00C36AFE" w:rsidP="00C36AFE">
            <w:pPr>
              <w:pStyle w:val="NormalWeb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Tuesday, June 4, 2024</w:t>
            </w:r>
          </w:p>
        </w:tc>
      </w:tr>
    </w:tbl>
    <w:p w14:paraId="0A1CF106" w14:textId="77777777" w:rsidR="00C36AFE" w:rsidRPr="00C36AFE" w:rsidRDefault="00C36AFE" w:rsidP="00C36AFE">
      <w:pPr>
        <w:pStyle w:val="NormalWeb"/>
        <w:jc w:val="center"/>
        <w:rPr>
          <w:b/>
          <w:bCs/>
          <w:color w:val="000000"/>
          <w:sz w:val="44"/>
          <w:szCs w:val="44"/>
        </w:rPr>
      </w:pPr>
    </w:p>
    <w:p w14:paraId="22F1BA28" w14:textId="77777777" w:rsidR="00055A39" w:rsidRPr="00C8186A" w:rsidRDefault="00055A39" w:rsidP="00781536">
      <w:pPr>
        <w:rPr>
          <w:sz w:val="24"/>
          <w:szCs w:val="24"/>
        </w:rPr>
      </w:pPr>
    </w:p>
    <w:sectPr w:rsidR="00055A39" w:rsidRPr="00C8186A" w:rsidSect="00342111">
      <w:headerReference w:type="default" r:id="rId8"/>
      <w:footerReference w:type="default" r:id="rId9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79A5" w14:textId="77777777" w:rsidR="00BF4C3F" w:rsidRDefault="00BF4C3F">
      <w:r>
        <w:separator/>
      </w:r>
    </w:p>
  </w:endnote>
  <w:endnote w:type="continuationSeparator" w:id="0">
    <w:p w14:paraId="7518C8AF" w14:textId="77777777" w:rsidR="00BF4C3F" w:rsidRDefault="00BF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5DE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9304933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1C74CF85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9337" w14:textId="77777777" w:rsidR="00BF4C3F" w:rsidRDefault="00BF4C3F">
      <w:r>
        <w:separator/>
      </w:r>
    </w:p>
  </w:footnote>
  <w:footnote w:type="continuationSeparator" w:id="0">
    <w:p w14:paraId="2D6D1A6C" w14:textId="77777777" w:rsidR="00BF4C3F" w:rsidRDefault="00BF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A7DA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48F020" wp14:editId="7030B518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50A10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8F020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5D150A10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CDC27F1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A03FC6" wp14:editId="79BB51B0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9CC49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DDEF858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2DEA0A0F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06909CDF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74DECC0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03FC6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47B9CC49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DDEF858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2DEA0A0F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06909CDF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74DECC0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239C713" wp14:editId="1D96DA61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981CD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7DF703F6" w14:textId="4D0E0CC2" w:rsidR="00420183" w:rsidRDefault="00A748F0" w:rsidP="0032661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Angela Lewis </w:t>
                          </w:r>
                        </w:p>
                        <w:p w14:paraId="2F0C5667" w14:textId="3222F1B5" w:rsidR="00A748F0" w:rsidRDefault="00A748F0" w:rsidP="0032661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Shawn Sager</w:t>
                          </w:r>
                        </w:p>
                        <w:p w14:paraId="085FF912" w14:textId="77777777" w:rsidR="00853AA8" w:rsidRDefault="00853AA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Danielle Spurgeon</w:t>
                          </w:r>
                        </w:p>
                        <w:p w14:paraId="64E2CF06" w14:textId="4C737375" w:rsidR="00560915" w:rsidRDefault="00A748F0" w:rsidP="00560915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Lamar Washington</w:t>
                          </w:r>
                        </w:p>
                        <w:p w14:paraId="6C2D0ED1" w14:textId="77777777" w:rsidR="00326618" w:rsidRPr="00EA2976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179E4883" w14:textId="77777777" w:rsidR="00326618" w:rsidRDefault="00853AA8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M. GIL</w:t>
                          </w:r>
                        </w:p>
                        <w:p w14:paraId="2E508250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61A3FDCB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39C713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244981CD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7DF703F6" w14:textId="4D0E0CC2" w:rsidR="00420183" w:rsidRDefault="00A748F0" w:rsidP="0032661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Angela Lewis </w:t>
                    </w:r>
                  </w:p>
                  <w:p w14:paraId="2F0C5667" w14:textId="3222F1B5" w:rsidR="00A748F0" w:rsidRDefault="00A748F0" w:rsidP="0032661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Shawn Sager</w:t>
                    </w:r>
                  </w:p>
                  <w:p w14:paraId="085FF912" w14:textId="77777777" w:rsidR="00853AA8" w:rsidRDefault="00853AA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Danielle Spurgeon</w:t>
                    </w:r>
                  </w:p>
                  <w:p w14:paraId="64E2CF06" w14:textId="4C737375" w:rsidR="00560915" w:rsidRDefault="00A748F0" w:rsidP="00560915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Lamar Washington</w:t>
                    </w:r>
                  </w:p>
                  <w:p w14:paraId="6C2D0ED1" w14:textId="77777777" w:rsidR="00326618" w:rsidRPr="00EA2976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179E4883" w14:textId="77777777" w:rsidR="00326618" w:rsidRDefault="00853AA8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M. GIL</w:t>
                    </w:r>
                  </w:p>
                  <w:p w14:paraId="2E508250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61A3FDCB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3F4470BD" wp14:editId="3FA5D0A9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528E9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5742C09B" wp14:editId="36E3D2A6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898200">
    <w:abstractNumId w:val="2"/>
  </w:num>
  <w:num w:numId="2" w16cid:durableId="201404022">
    <w:abstractNumId w:val="3"/>
  </w:num>
  <w:num w:numId="3" w16cid:durableId="114299336">
    <w:abstractNumId w:val="7"/>
  </w:num>
  <w:num w:numId="4" w16cid:durableId="1964923923">
    <w:abstractNumId w:val="10"/>
  </w:num>
  <w:num w:numId="5" w16cid:durableId="2135442830">
    <w:abstractNumId w:val="6"/>
  </w:num>
  <w:num w:numId="6" w16cid:durableId="1713916841">
    <w:abstractNumId w:val="11"/>
  </w:num>
  <w:num w:numId="7" w16cid:durableId="1283077115">
    <w:abstractNumId w:val="4"/>
  </w:num>
  <w:num w:numId="8" w16cid:durableId="2041274301">
    <w:abstractNumId w:val="8"/>
  </w:num>
  <w:num w:numId="9" w16cid:durableId="215822881">
    <w:abstractNumId w:val="8"/>
  </w:num>
  <w:num w:numId="10" w16cid:durableId="2043704743">
    <w:abstractNumId w:val="1"/>
  </w:num>
  <w:num w:numId="11" w16cid:durableId="1006598286">
    <w:abstractNumId w:val="0"/>
  </w:num>
  <w:num w:numId="12" w16cid:durableId="1017923529">
    <w:abstractNumId w:val="5"/>
  </w:num>
  <w:num w:numId="13" w16cid:durableId="21324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F0"/>
    <w:rsid w:val="0000368D"/>
    <w:rsid w:val="00026720"/>
    <w:rsid w:val="00040D33"/>
    <w:rsid w:val="00055A39"/>
    <w:rsid w:val="00064496"/>
    <w:rsid w:val="000A3F0E"/>
    <w:rsid w:val="000B73D7"/>
    <w:rsid w:val="000C3A35"/>
    <w:rsid w:val="000E0D4F"/>
    <w:rsid w:val="00145BF4"/>
    <w:rsid w:val="00154D5C"/>
    <w:rsid w:val="00155035"/>
    <w:rsid w:val="0019484D"/>
    <w:rsid w:val="001C5C25"/>
    <w:rsid w:val="0023030F"/>
    <w:rsid w:val="00244C77"/>
    <w:rsid w:val="002C3AED"/>
    <w:rsid w:val="002E22D0"/>
    <w:rsid w:val="00326618"/>
    <w:rsid w:val="003370A5"/>
    <w:rsid w:val="00342111"/>
    <w:rsid w:val="003B399F"/>
    <w:rsid w:val="003B5F7A"/>
    <w:rsid w:val="003C24E2"/>
    <w:rsid w:val="003E3E5A"/>
    <w:rsid w:val="003E56C1"/>
    <w:rsid w:val="003F0C98"/>
    <w:rsid w:val="00405320"/>
    <w:rsid w:val="00414536"/>
    <w:rsid w:val="004151C4"/>
    <w:rsid w:val="00420183"/>
    <w:rsid w:val="0049378C"/>
    <w:rsid w:val="004A28FB"/>
    <w:rsid w:val="004C3622"/>
    <w:rsid w:val="00526406"/>
    <w:rsid w:val="005279C4"/>
    <w:rsid w:val="005403D1"/>
    <w:rsid w:val="00560915"/>
    <w:rsid w:val="00575269"/>
    <w:rsid w:val="005840D4"/>
    <w:rsid w:val="00591DCC"/>
    <w:rsid w:val="005C6786"/>
    <w:rsid w:val="00607EF2"/>
    <w:rsid w:val="006119F0"/>
    <w:rsid w:val="006465EA"/>
    <w:rsid w:val="0067094A"/>
    <w:rsid w:val="006B5AAA"/>
    <w:rsid w:val="006E62D5"/>
    <w:rsid w:val="006F32D4"/>
    <w:rsid w:val="007047CD"/>
    <w:rsid w:val="00741A0F"/>
    <w:rsid w:val="00746CA5"/>
    <w:rsid w:val="00754063"/>
    <w:rsid w:val="00781536"/>
    <w:rsid w:val="00787EE1"/>
    <w:rsid w:val="00792385"/>
    <w:rsid w:val="00796B3A"/>
    <w:rsid w:val="007C3C75"/>
    <w:rsid w:val="007C41C0"/>
    <w:rsid w:val="007E147C"/>
    <w:rsid w:val="00835914"/>
    <w:rsid w:val="00837C75"/>
    <w:rsid w:val="00853AA8"/>
    <w:rsid w:val="00860539"/>
    <w:rsid w:val="008A507B"/>
    <w:rsid w:val="008C390F"/>
    <w:rsid w:val="00923C97"/>
    <w:rsid w:val="009342C4"/>
    <w:rsid w:val="00953544"/>
    <w:rsid w:val="00981555"/>
    <w:rsid w:val="009A530A"/>
    <w:rsid w:val="009B69DA"/>
    <w:rsid w:val="009E1DD2"/>
    <w:rsid w:val="00A06E54"/>
    <w:rsid w:val="00A13158"/>
    <w:rsid w:val="00A16152"/>
    <w:rsid w:val="00A32CCB"/>
    <w:rsid w:val="00A55353"/>
    <w:rsid w:val="00A63C85"/>
    <w:rsid w:val="00A748F0"/>
    <w:rsid w:val="00A847A8"/>
    <w:rsid w:val="00AD6810"/>
    <w:rsid w:val="00B12CDF"/>
    <w:rsid w:val="00BA27D6"/>
    <w:rsid w:val="00BB7359"/>
    <w:rsid w:val="00BC0A6E"/>
    <w:rsid w:val="00BF4C3F"/>
    <w:rsid w:val="00C36AFE"/>
    <w:rsid w:val="00C42424"/>
    <w:rsid w:val="00C75AC3"/>
    <w:rsid w:val="00C8186A"/>
    <w:rsid w:val="00C96752"/>
    <w:rsid w:val="00CB2E0A"/>
    <w:rsid w:val="00CC07DA"/>
    <w:rsid w:val="00CD575A"/>
    <w:rsid w:val="00CD7260"/>
    <w:rsid w:val="00CF194F"/>
    <w:rsid w:val="00D01E4F"/>
    <w:rsid w:val="00D06A11"/>
    <w:rsid w:val="00D14E3D"/>
    <w:rsid w:val="00D23D65"/>
    <w:rsid w:val="00D4419E"/>
    <w:rsid w:val="00DD1871"/>
    <w:rsid w:val="00E20548"/>
    <w:rsid w:val="00E370E5"/>
    <w:rsid w:val="00E67FE6"/>
    <w:rsid w:val="00E81C35"/>
    <w:rsid w:val="00E9036C"/>
    <w:rsid w:val="00EA2976"/>
    <w:rsid w:val="00EE606F"/>
    <w:rsid w:val="00F07593"/>
    <w:rsid w:val="00F5127B"/>
    <w:rsid w:val="00F62DFD"/>
    <w:rsid w:val="00F901C9"/>
    <w:rsid w:val="00FC1513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84244EF"/>
  <w15:docId w15:val="{63825D1B-8293-45B6-854B-0D26D8AF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45BF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BF4"/>
    <w:rPr>
      <w:b/>
      <w:bCs/>
    </w:rPr>
  </w:style>
  <w:style w:type="character" w:styleId="Emphasis">
    <w:name w:val="Emphasis"/>
    <w:basedOn w:val="DefaultParagraphFont"/>
    <w:uiPriority w:val="20"/>
    <w:qFormat/>
    <w:rsid w:val="00145BF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119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6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urgeond\OneDrive%20-%20Pinellas%20County%20Schools\Desktop\Letterhead%20(July202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03B8-1153-4AB2-AA9B-F2D51886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(July2021)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Spurgeon Danielle</dc:creator>
  <cp:lastModifiedBy>Spurgeon Danielle</cp:lastModifiedBy>
  <cp:revision>2</cp:revision>
  <cp:lastPrinted>2021-06-16T10:38:00Z</cp:lastPrinted>
  <dcterms:created xsi:type="dcterms:W3CDTF">2023-06-26T15:14:00Z</dcterms:created>
  <dcterms:modified xsi:type="dcterms:W3CDTF">2023-06-26T15:14:00Z</dcterms:modified>
</cp:coreProperties>
</file>